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长治市高质量发展先进个人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 荐 审 批 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    名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工作单位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推荐单位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表彰层次</w:t>
      </w:r>
      <w:r>
        <w:rPr>
          <w:rFonts w:hint="eastAsia"/>
          <w:u w:val="single"/>
          <w:lang w:val="en-US" w:eastAsia="zh-CN"/>
        </w:rPr>
        <w:t xml:space="preserve">             市级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填表时间：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 表 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一、本表是“</w:t>
      </w:r>
      <w:r>
        <w:rPr>
          <w:rFonts w:hint="eastAsia"/>
          <w:lang w:val="en-US" w:eastAsia="zh-CN"/>
        </w:rPr>
        <w:t>长治市高质量发展先进个人</w:t>
      </w:r>
      <w:r>
        <w:rPr>
          <w:rFonts w:hint="default"/>
          <w:lang w:val="en-US" w:eastAsia="zh-CN"/>
        </w:rPr>
        <w:t>”推荐用表，必须如实填写，不得作假，违者取消评选资格；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二、本表用打印方式或用钢笔、签字笔填写，字迹清晰工整，数字统一使用阿拉伯数字；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三、本表盖章栏均需要相关负责人签字确认并加盖公章；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四、籍贯填写格式为XX省XX市XX县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），</w:t>
      </w:r>
      <w:r>
        <w:rPr>
          <w:rFonts w:hint="default"/>
          <w:lang w:val="en-US" w:eastAsia="zh-CN"/>
        </w:rPr>
        <w:t>工作单位填写全称；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五、职务职称职级等按照国家有关规定详细填写，没有填“无”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六、所在单位性质选填党政单位、事业单位、企业或其他；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七、个人简历包含起止时间、单位、职务，从大、中专经历填起，精确到月，不得断档；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八、主要先进事迹要求内容</w:t>
      </w:r>
      <w:r>
        <w:rPr>
          <w:rFonts w:hint="eastAsia"/>
          <w:lang w:val="en-US" w:eastAsia="zh-CN"/>
        </w:rPr>
        <w:t>翔实</w:t>
      </w:r>
      <w:r>
        <w:rPr>
          <w:rFonts w:hint="default"/>
          <w:lang w:val="en-US" w:eastAsia="zh-CN"/>
        </w:rPr>
        <w:t>、重点突出，主要包括工作实绩</w:t>
      </w:r>
      <w:r>
        <w:rPr>
          <w:rFonts w:hint="eastAsia"/>
          <w:lang w:val="en-US" w:eastAsia="zh-CN"/>
        </w:rPr>
        <w:t>和</w:t>
      </w:r>
      <w:r>
        <w:rPr>
          <w:rFonts w:hint="default"/>
          <w:lang w:val="en-US" w:eastAsia="zh-CN"/>
        </w:rPr>
        <w:t>突出事迹参与程度等，字数2000字以内，可另行附页；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九、此表上报一式3份，规格为A4纸，正反面打印。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15"/>
        <w:tblW w:w="8977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"/>
        <w:gridCol w:w="917"/>
        <w:gridCol w:w="34"/>
        <w:gridCol w:w="380"/>
        <w:gridCol w:w="2117"/>
        <w:gridCol w:w="693"/>
        <w:gridCol w:w="283"/>
        <w:gridCol w:w="272"/>
        <w:gridCol w:w="371"/>
        <w:gridCol w:w="96"/>
        <w:gridCol w:w="1533"/>
        <w:gridCol w:w="2059"/>
        <w:gridCol w:w="63"/>
        <w:gridCol w:w="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（打印近期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2寸正面半身免冠彩色照片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籍贯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5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4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  <w:tc>
          <w:tcPr>
            <w:tcW w:w="4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工作单位地址</w:t>
            </w:r>
          </w:p>
        </w:tc>
        <w:tc>
          <w:tcPr>
            <w:tcW w:w="75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参加工作日期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工作单位性质</w:t>
            </w:r>
          </w:p>
        </w:tc>
        <w:tc>
          <w:tcPr>
            <w:tcW w:w="4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个人联系电话</w:t>
            </w:r>
          </w:p>
        </w:tc>
        <w:tc>
          <w:tcPr>
            <w:tcW w:w="41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拟受表彰</w:t>
            </w:r>
          </w:p>
        </w:tc>
        <w:tc>
          <w:tcPr>
            <w:tcW w:w="75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长治市高质量发展先进个人或长治市模范教师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distribute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5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75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处分</w:t>
            </w:r>
          </w:p>
        </w:tc>
        <w:tc>
          <w:tcPr>
            <w:tcW w:w="75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9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主要先进事迹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89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8" w:type="dxa"/>
          <w:trHeight w:val="9878" w:hRule="atLeast"/>
        </w:trPr>
        <w:tc>
          <w:tcPr>
            <w:tcW w:w="88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8" w:type="dxa"/>
          <w:trHeight w:val="2740" w:hRule="atLeast"/>
        </w:trPr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440" w:firstLineChars="6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>主管部门意见</w:t>
            </w:r>
          </w:p>
        </w:tc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440" w:firstLineChars="6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4" w:type="dxa"/>
          <w:wAfter w:w="75" w:type="dxa"/>
          <w:trHeight w:val="757" w:hRule="atLeast"/>
          <w:jc w:val="center"/>
        </w:trPr>
        <w:tc>
          <w:tcPr>
            <w:tcW w:w="881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  <w:t>推荐审核意见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4" w:type="dxa"/>
          <w:wAfter w:w="75" w:type="dxa"/>
          <w:trHeight w:val="379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县级党委意见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县级政府意见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440" w:firstLineChars="6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4" w:type="dxa"/>
          <w:wAfter w:w="75" w:type="dxa"/>
          <w:trHeight w:val="367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市级推荐部门意见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市人社局意见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4" w:type="dxa"/>
          <w:wAfter w:w="75" w:type="dxa"/>
          <w:trHeight w:val="439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市委意见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200" w:firstLineChars="5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960" w:firstLineChars="400"/>
              <w:jc w:val="both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市政府意</w:t>
            </w:r>
            <w:r>
              <w:rPr>
                <w:rFonts w:hint="eastAsia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16" w:firstLineChars="600"/>
              <w:jc w:val="center"/>
              <w:textAlignment w:val="auto"/>
              <w:rPr>
                <w:rFonts w:hint="eastAsia" w:eastAsia="仿宋_GB2312"/>
                <w:snapToGrid w:val="0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40" w:firstLineChars="350"/>
              <w:textAlignment w:val="auto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签字人：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1680" w:firstLineChars="700"/>
              <w:textAlignment w:val="auto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（盖</w:t>
            </w:r>
            <w:r>
              <w:rPr>
                <w:rFonts w:eastAsia="仿宋_GB2312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1440" w:firstLineChars="600"/>
              <w:jc w:val="both"/>
              <w:textAlignment w:val="auto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2" w:hRule="atLeast"/>
        </w:trPr>
        <w:tc>
          <w:tcPr>
            <w:tcW w:w="89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有效身份证件和职称证书复印件粘贴处</w:t>
            </w: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pStyle w:val="1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AB418"/>
    <w:multiLevelType w:val="multilevel"/>
    <w:tmpl w:val="22EAB4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TdhYWFmZDk5ODQ5N2JkYTc3NTFhZTM5YWY3NWYifQ=="/>
  </w:docVars>
  <w:rsids>
    <w:rsidRoot w:val="00172A27"/>
    <w:rsid w:val="004706A8"/>
    <w:rsid w:val="00B0507A"/>
    <w:rsid w:val="020F5B1A"/>
    <w:rsid w:val="025D5A94"/>
    <w:rsid w:val="02CA5622"/>
    <w:rsid w:val="03234368"/>
    <w:rsid w:val="03B409DD"/>
    <w:rsid w:val="0422003D"/>
    <w:rsid w:val="04477C0E"/>
    <w:rsid w:val="0531301C"/>
    <w:rsid w:val="054022C8"/>
    <w:rsid w:val="05790131"/>
    <w:rsid w:val="05B214D0"/>
    <w:rsid w:val="05C142B3"/>
    <w:rsid w:val="05D4556D"/>
    <w:rsid w:val="062260D2"/>
    <w:rsid w:val="06B17456"/>
    <w:rsid w:val="06E92478"/>
    <w:rsid w:val="07470B5A"/>
    <w:rsid w:val="07783D1B"/>
    <w:rsid w:val="079A613C"/>
    <w:rsid w:val="07A2629D"/>
    <w:rsid w:val="07D70DF6"/>
    <w:rsid w:val="07E5743B"/>
    <w:rsid w:val="082A1811"/>
    <w:rsid w:val="082A74C0"/>
    <w:rsid w:val="082D7F6D"/>
    <w:rsid w:val="097862A6"/>
    <w:rsid w:val="09A03EDE"/>
    <w:rsid w:val="09A45050"/>
    <w:rsid w:val="09E76B80"/>
    <w:rsid w:val="0A310FDA"/>
    <w:rsid w:val="0A3D247F"/>
    <w:rsid w:val="0AD66B06"/>
    <w:rsid w:val="0B9D61FB"/>
    <w:rsid w:val="0BC70130"/>
    <w:rsid w:val="0CBE1877"/>
    <w:rsid w:val="0CC72B00"/>
    <w:rsid w:val="0D6F4ED1"/>
    <w:rsid w:val="0EAC711A"/>
    <w:rsid w:val="0F683AC1"/>
    <w:rsid w:val="0F721C45"/>
    <w:rsid w:val="10B56597"/>
    <w:rsid w:val="10B71B0D"/>
    <w:rsid w:val="10D202BB"/>
    <w:rsid w:val="10E03F78"/>
    <w:rsid w:val="11317333"/>
    <w:rsid w:val="11AC31FB"/>
    <w:rsid w:val="12EB59AA"/>
    <w:rsid w:val="13A445CA"/>
    <w:rsid w:val="140813E9"/>
    <w:rsid w:val="14A16D5C"/>
    <w:rsid w:val="14F86A89"/>
    <w:rsid w:val="151612A0"/>
    <w:rsid w:val="15E15291"/>
    <w:rsid w:val="16405974"/>
    <w:rsid w:val="16C3120C"/>
    <w:rsid w:val="1775635C"/>
    <w:rsid w:val="17BF775D"/>
    <w:rsid w:val="17D7320E"/>
    <w:rsid w:val="17EB65AF"/>
    <w:rsid w:val="17F30685"/>
    <w:rsid w:val="18672A5D"/>
    <w:rsid w:val="186A1692"/>
    <w:rsid w:val="18945DD5"/>
    <w:rsid w:val="18B90B18"/>
    <w:rsid w:val="18D25736"/>
    <w:rsid w:val="1934175D"/>
    <w:rsid w:val="19882298"/>
    <w:rsid w:val="19A53413"/>
    <w:rsid w:val="1A3A7A37"/>
    <w:rsid w:val="1B27238F"/>
    <w:rsid w:val="1B465C4C"/>
    <w:rsid w:val="1BC6318F"/>
    <w:rsid w:val="1C730FDE"/>
    <w:rsid w:val="1DD93937"/>
    <w:rsid w:val="1E375ABA"/>
    <w:rsid w:val="1EB874B9"/>
    <w:rsid w:val="1F725AC9"/>
    <w:rsid w:val="20A200E4"/>
    <w:rsid w:val="211A0BFC"/>
    <w:rsid w:val="21B523D7"/>
    <w:rsid w:val="220A6BC2"/>
    <w:rsid w:val="22C479E0"/>
    <w:rsid w:val="22D37516"/>
    <w:rsid w:val="23311E82"/>
    <w:rsid w:val="235D57B1"/>
    <w:rsid w:val="23A323EE"/>
    <w:rsid w:val="24EC77A9"/>
    <w:rsid w:val="24FF2735"/>
    <w:rsid w:val="25605752"/>
    <w:rsid w:val="25DA6FFE"/>
    <w:rsid w:val="25E025AD"/>
    <w:rsid w:val="26705BD1"/>
    <w:rsid w:val="26A65003"/>
    <w:rsid w:val="272C75B0"/>
    <w:rsid w:val="2739411D"/>
    <w:rsid w:val="282835C4"/>
    <w:rsid w:val="28F6721F"/>
    <w:rsid w:val="29171F21"/>
    <w:rsid w:val="291D5004"/>
    <w:rsid w:val="29E1696D"/>
    <w:rsid w:val="2A416215"/>
    <w:rsid w:val="2A692D26"/>
    <w:rsid w:val="2AC66665"/>
    <w:rsid w:val="2AED28A3"/>
    <w:rsid w:val="2C0F4822"/>
    <w:rsid w:val="2CB7420D"/>
    <w:rsid w:val="2CB852EF"/>
    <w:rsid w:val="2CDE56D4"/>
    <w:rsid w:val="2D051093"/>
    <w:rsid w:val="2D3740A6"/>
    <w:rsid w:val="2DB7876F"/>
    <w:rsid w:val="2DB94CBF"/>
    <w:rsid w:val="2DC56544"/>
    <w:rsid w:val="2E7C01C6"/>
    <w:rsid w:val="2E7D1716"/>
    <w:rsid w:val="2EE16C41"/>
    <w:rsid w:val="2F191E58"/>
    <w:rsid w:val="2F207631"/>
    <w:rsid w:val="2F396C5F"/>
    <w:rsid w:val="2FBB4D1E"/>
    <w:rsid w:val="2FFA05A5"/>
    <w:rsid w:val="301C6B37"/>
    <w:rsid w:val="305D5885"/>
    <w:rsid w:val="307647C8"/>
    <w:rsid w:val="312A2A77"/>
    <w:rsid w:val="31650EAE"/>
    <w:rsid w:val="317A35FF"/>
    <w:rsid w:val="31B91F66"/>
    <w:rsid w:val="33080601"/>
    <w:rsid w:val="33956B43"/>
    <w:rsid w:val="33FAA794"/>
    <w:rsid w:val="341407C2"/>
    <w:rsid w:val="346D23C6"/>
    <w:rsid w:val="34E64CC4"/>
    <w:rsid w:val="350C2FB7"/>
    <w:rsid w:val="352551C7"/>
    <w:rsid w:val="36662B41"/>
    <w:rsid w:val="367A1886"/>
    <w:rsid w:val="37272C99"/>
    <w:rsid w:val="377F13AF"/>
    <w:rsid w:val="378571E0"/>
    <w:rsid w:val="37881557"/>
    <w:rsid w:val="37BC7F18"/>
    <w:rsid w:val="37DC249C"/>
    <w:rsid w:val="38A30D5C"/>
    <w:rsid w:val="39231E38"/>
    <w:rsid w:val="393D0092"/>
    <w:rsid w:val="39896AE8"/>
    <w:rsid w:val="39C1270B"/>
    <w:rsid w:val="39CD7B28"/>
    <w:rsid w:val="3A255EE2"/>
    <w:rsid w:val="3AC57590"/>
    <w:rsid w:val="3B574078"/>
    <w:rsid w:val="3B8A12B7"/>
    <w:rsid w:val="3B8E176F"/>
    <w:rsid w:val="3CD21C22"/>
    <w:rsid w:val="3CD35283"/>
    <w:rsid w:val="3D483969"/>
    <w:rsid w:val="3DDE1E1A"/>
    <w:rsid w:val="3E9E1A93"/>
    <w:rsid w:val="3EE651E8"/>
    <w:rsid w:val="3EF06066"/>
    <w:rsid w:val="3F1E4982"/>
    <w:rsid w:val="3FD34171"/>
    <w:rsid w:val="3FF7EE5F"/>
    <w:rsid w:val="40E01FB9"/>
    <w:rsid w:val="40F942DC"/>
    <w:rsid w:val="410F655E"/>
    <w:rsid w:val="4117383C"/>
    <w:rsid w:val="415820B8"/>
    <w:rsid w:val="41FA5F75"/>
    <w:rsid w:val="421E489C"/>
    <w:rsid w:val="42B032DA"/>
    <w:rsid w:val="42C21CB9"/>
    <w:rsid w:val="45627833"/>
    <w:rsid w:val="459E05CA"/>
    <w:rsid w:val="460F09EE"/>
    <w:rsid w:val="46BB51AC"/>
    <w:rsid w:val="46C9443C"/>
    <w:rsid w:val="471274C2"/>
    <w:rsid w:val="479E314C"/>
    <w:rsid w:val="49012E7D"/>
    <w:rsid w:val="494E3120"/>
    <w:rsid w:val="499D402F"/>
    <w:rsid w:val="49D64DEF"/>
    <w:rsid w:val="4A2B43F6"/>
    <w:rsid w:val="4A44047A"/>
    <w:rsid w:val="4A631DE2"/>
    <w:rsid w:val="4A716DB8"/>
    <w:rsid w:val="4AE47571"/>
    <w:rsid w:val="4B753392"/>
    <w:rsid w:val="4B7F49FA"/>
    <w:rsid w:val="4BBA0128"/>
    <w:rsid w:val="4C333D1B"/>
    <w:rsid w:val="4C3372C0"/>
    <w:rsid w:val="4C426A60"/>
    <w:rsid w:val="4C886AB9"/>
    <w:rsid w:val="4CE11BC1"/>
    <w:rsid w:val="4D0A29E9"/>
    <w:rsid w:val="4D150064"/>
    <w:rsid w:val="4DC0047B"/>
    <w:rsid w:val="4EEE4370"/>
    <w:rsid w:val="4EFD290E"/>
    <w:rsid w:val="50002C9D"/>
    <w:rsid w:val="500061E1"/>
    <w:rsid w:val="50232137"/>
    <w:rsid w:val="51E94741"/>
    <w:rsid w:val="529E1BE0"/>
    <w:rsid w:val="52E8610E"/>
    <w:rsid w:val="52F67C97"/>
    <w:rsid w:val="52FD2657"/>
    <w:rsid w:val="533C0389"/>
    <w:rsid w:val="537A08C9"/>
    <w:rsid w:val="53B07282"/>
    <w:rsid w:val="53D62631"/>
    <w:rsid w:val="53DF5D20"/>
    <w:rsid w:val="541D3002"/>
    <w:rsid w:val="54484C66"/>
    <w:rsid w:val="545E3D46"/>
    <w:rsid w:val="54E577FA"/>
    <w:rsid w:val="55936085"/>
    <w:rsid w:val="559C2557"/>
    <w:rsid w:val="563C7CAB"/>
    <w:rsid w:val="56C84765"/>
    <w:rsid w:val="56F50029"/>
    <w:rsid w:val="57D75939"/>
    <w:rsid w:val="57E736D6"/>
    <w:rsid w:val="59205A6E"/>
    <w:rsid w:val="59653481"/>
    <w:rsid w:val="59AC4596"/>
    <w:rsid w:val="59E81837"/>
    <w:rsid w:val="5AFD1D4D"/>
    <w:rsid w:val="5B207EC6"/>
    <w:rsid w:val="5C07081F"/>
    <w:rsid w:val="5C8F2267"/>
    <w:rsid w:val="5CD10856"/>
    <w:rsid w:val="5D2A2868"/>
    <w:rsid w:val="5D311666"/>
    <w:rsid w:val="5D3B7AEA"/>
    <w:rsid w:val="5DD86790"/>
    <w:rsid w:val="5E784F54"/>
    <w:rsid w:val="5EA01C86"/>
    <w:rsid w:val="5EFFC1A6"/>
    <w:rsid w:val="5F57C90E"/>
    <w:rsid w:val="5F681F1D"/>
    <w:rsid w:val="5F8605F5"/>
    <w:rsid w:val="5FF82344"/>
    <w:rsid w:val="600B38B6"/>
    <w:rsid w:val="60D45F50"/>
    <w:rsid w:val="60F74739"/>
    <w:rsid w:val="611D2893"/>
    <w:rsid w:val="61B256D1"/>
    <w:rsid w:val="61DB68A6"/>
    <w:rsid w:val="623E0D13"/>
    <w:rsid w:val="62410763"/>
    <w:rsid w:val="62913BF1"/>
    <w:rsid w:val="62966B65"/>
    <w:rsid w:val="62D376AD"/>
    <w:rsid w:val="632779F9"/>
    <w:rsid w:val="63803610"/>
    <w:rsid w:val="63FE4DE9"/>
    <w:rsid w:val="63FF5B17"/>
    <w:rsid w:val="64BF015A"/>
    <w:rsid w:val="66E42434"/>
    <w:rsid w:val="67562ECD"/>
    <w:rsid w:val="675C0743"/>
    <w:rsid w:val="67683120"/>
    <w:rsid w:val="67D47815"/>
    <w:rsid w:val="67D916FC"/>
    <w:rsid w:val="683C3F47"/>
    <w:rsid w:val="68702B49"/>
    <w:rsid w:val="6906647D"/>
    <w:rsid w:val="69902692"/>
    <w:rsid w:val="69C86DC3"/>
    <w:rsid w:val="69E403F2"/>
    <w:rsid w:val="6A7E6664"/>
    <w:rsid w:val="6AC96AD8"/>
    <w:rsid w:val="6ADC275D"/>
    <w:rsid w:val="6BF98092"/>
    <w:rsid w:val="6C2732AF"/>
    <w:rsid w:val="6D0A2E73"/>
    <w:rsid w:val="6E1A5EEB"/>
    <w:rsid w:val="6E624FA8"/>
    <w:rsid w:val="6EC973A7"/>
    <w:rsid w:val="6EFC1D31"/>
    <w:rsid w:val="6F573283"/>
    <w:rsid w:val="6F627194"/>
    <w:rsid w:val="6FBD7F5F"/>
    <w:rsid w:val="6FC67279"/>
    <w:rsid w:val="6FFED7A1"/>
    <w:rsid w:val="70DF5DB7"/>
    <w:rsid w:val="70ED1C4A"/>
    <w:rsid w:val="71DE1BCB"/>
    <w:rsid w:val="71EA1E10"/>
    <w:rsid w:val="72054D57"/>
    <w:rsid w:val="7285384A"/>
    <w:rsid w:val="72C6338C"/>
    <w:rsid w:val="731C7466"/>
    <w:rsid w:val="735A7977"/>
    <w:rsid w:val="73D14575"/>
    <w:rsid w:val="745321C8"/>
    <w:rsid w:val="754A0C0F"/>
    <w:rsid w:val="75546838"/>
    <w:rsid w:val="759E3B4B"/>
    <w:rsid w:val="75FECDA1"/>
    <w:rsid w:val="768D272D"/>
    <w:rsid w:val="76CE66B2"/>
    <w:rsid w:val="76D81645"/>
    <w:rsid w:val="76E557A9"/>
    <w:rsid w:val="76EF1E51"/>
    <w:rsid w:val="775F5801"/>
    <w:rsid w:val="776F9FE0"/>
    <w:rsid w:val="77735918"/>
    <w:rsid w:val="77D3210D"/>
    <w:rsid w:val="77F70DBA"/>
    <w:rsid w:val="78630CAC"/>
    <w:rsid w:val="786D6DC2"/>
    <w:rsid w:val="78E977D3"/>
    <w:rsid w:val="79725A1A"/>
    <w:rsid w:val="79BFBA62"/>
    <w:rsid w:val="79D634D8"/>
    <w:rsid w:val="7A3745F0"/>
    <w:rsid w:val="7A603AC5"/>
    <w:rsid w:val="7AD41DBD"/>
    <w:rsid w:val="7AFD0456"/>
    <w:rsid w:val="7B446F42"/>
    <w:rsid w:val="7BD363A4"/>
    <w:rsid w:val="7BFC70B3"/>
    <w:rsid w:val="7C3FB473"/>
    <w:rsid w:val="7CFC2C00"/>
    <w:rsid w:val="7D1C1DDD"/>
    <w:rsid w:val="7D5F3004"/>
    <w:rsid w:val="7D9121E7"/>
    <w:rsid w:val="7D93607C"/>
    <w:rsid w:val="7E0473AC"/>
    <w:rsid w:val="7E2C3104"/>
    <w:rsid w:val="7E795219"/>
    <w:rsid w:val="7EA33038"/>
    <w:rsid w:val="7EBE700C"/>
    <w:rsid w:val="7EF030BD"/>
    <w:rsid w:val="7F21759B"/>
    <w:rsid w:val="7F5C7722"/>
    <w:rsid w:val="7F716DF0"/>
    <w:rsid w:val="7F7F2769"/>
    <w:rsid w:val="7FBFB64B"/>
    <w:rsid w:val="7FDF386C"/>
    <w:rsid w:val="7FF7460D"/>
    <w:rsid w:val="7FFF7383"/>
    <w:rsid w:val="8BD71648"/>
    <w:rsid w:val="8BF3AFCC"/>
    <w:rsid w:val="91FB27F8"/>
    <w:rsid w:val="97672894"/>
    <w:rsid w:val="9BDFE745"/>
    <w:rsid w:val="9EDD1F6E"/>
    <w:rsid w:val="AE9F5622"/>
    <w:rsid w:val="AFDF87AE"/>
    <w:rsid w:val="AFFC3852"/>
    <w:rsid w:val="B1FF4A9E"/>
    <w:rsid w:val="B77F7A2E"/>
    <w:rsid w:val="B7FFC7DC"/>
    <w:rsid w:val="B95F2660"/>
    <w:rsid w:val="CCEFD5D9"/>
    <w:rsid w:val="D7FC73A3"/>
    <w:rsid w:val="D8FD2354"/>
    <w:rsid w:val="D9FFFFDE"/>
    <w:rsid w:val="DB675460"/>
    <w:rsid w:val="DBF726B2"/>
    <w:rsid w:val="DFB53C9B"/>
    <w:rsid w:val="DFDB696F"/>
    <w:rsid w:val="E9FE638E"/>
    <w:rsid w:val="EDAF9AEA"/>
    <w:rsid w:val="EEDF2E95"/>
    <w:rsid w:val="EEF765D9"/>
    <w:rsid w:val="EEFC4E28"/>
    <w:rsid w:val="EFFEAA51"/>
    <w:rsid w:val="F1FBF70C"/>
    <w:rsid w:val="F36E1E78"/>
    <w:rsid w:val="F4EF3365"/>
    <w:rsid w:val="F6FFAA72"/>
    <w:rsid w:val="F7DBD64E"/>
    <w:rsid w:val="FAFF3CFE"/>
    <w:rsid w:val="FB33A7E4"/>
    <w:rsid w:val="FBBE34C3"/>
    <w:rsid w:val="FDAD2829"/>
    <w:rsid w:val="FDB730A9"/>
    <w:rsid w:val="FDBF0CCF"/>
    <w:rsid w:val="FDFB4041"/>
    <w:rsid w:val="FEA21B2E"/>
    <w:rsid w:val="FEC9B6F2"/>
    <w:rsid w:val="FECF4E6C"/>
    <w:rsid w:val="FF6DF101"/>
    <w:rsid w:val="FF9DB3CB"/>
    <w:rsid w:val="FFA7DFD8"/>
    <w:rsid w:val="FFD51EF7"/>
    <w:rsid w:val="FFED7437"/>
    <w:rsid w:val="FFFFB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0"/>
    </w:pPr>
    <w:rPr>
      <w:rFonts w:ascii="黑体" w:hAnsi="黑体" w:eastAsia="黑体" w:cs="黑体"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1"/>
    </w:pPr>
    <w:rPr>
      <w:rFonts w:ascii="楷体" w:hAnsi="楷体" w:eastAsia="楷体" w:cs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left="0" w:firstLine="880" w:firstLineChars="200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0"/>
        <w:tab w:val="left" w:pos="420"/>
      </w:tabs>
      <w:spacing w:beforeLines="0" w:beforeAutospacing="0" w:afterLines="0" w:afterAutospacing="0" w:line="600" w:lineRule="exact"/>
      <w:ind w:left="0" w:firstLine="402" w:firstLineChars="0"/>
      <w:outlineLvl w:val="3"/>
    </w:pPr>
    <w:rPr>
      <w:b/>
      <w:kern w:val="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正文首行缩进 21"/>
    <w:basedOn w:val="20"/>
    <w:qFormat/>
    <w:uiPriority w:val="0"/>
    <w:pPr>
      <w:ind w:left="420" w:leftChars="200"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20">
    <w:name w:val="正文文本缩进1"/>
    <w:basedOn w:val="1"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1">
    <w:name w:val="题目"/>
    <w:basedOn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2">
    <w:name w:val="标题 2 Char"/>
    <w:link w:val="4"/>
    <w:qFormat/>
    <w:uiPriority w:val="0"/>
    <w:rPr>
      <w:rFonts w:ascii="楷体" w:hAnsi="楷体" w:eastAsia="楷体" w:cs="楷体"/>
      <w:b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Pages>9</Pages>
  <Words>7375</Words>
  <Characters>7786</Characters>
  <Lines>1</Lines>
  <Paragraphs>1</Paragraphs>
  <TotalTime>1</TotalTime>
  <ScaleCrop>false</ScaleCrop>
  <LinksUpToDate>false</LinksUpToDate>
  <CharactersWithSpaces>8789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2023-11-26T06:55:00Z</dcterms:created>
  <dc:creator>So far away</dc:creator>
  <cp:lastModifiedBy>greatwall</cp:lastModifiedBy>
  <cp:lastPrinted>2026-01-18T00:23:00Z</cp:lastPrinted>
  <dcterms:modified xsi:type="dcterms:W3CDTF">2026-01-15T08:51:31Z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4F94D4B505B34A64A18AE2098D162C21_13</vt:lpwstr>
  </property>
  <property fmtid="{D5CDD505-2E9C-101B-9397-08002B2CF9AE}" pid="4" name="KSOTemplateDocerSaveRecord">
    <vt:lpwstr>eyJoZGlkIjoiODJlNjcwM2VmMGY2YTA5NThkNTU0ZDQ5MjIxNTJlZGMifQ==</vt:lpwstr>
  </property>
</Properties>
</file>