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DF47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附件8</w:t>
      </w:r>
    </w:p>
    <w:p w14:paraId="375F7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 w14:paraId="347FCDA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长治市高质量发展先进个人推荐对象汇总表</w:t>
      </w:r>
    </w:p>
    <w:p w14:paraId="7E74B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填报单位（盖章）：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 xml:space="preserve">          填报时间：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</w:t>
      </w:r>
    </w:p>
    <w:tbl>
      <w:tblPr>
        <w:tblStyle w:val="16"/>
        <w:tblW w:w="13495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71"/>
        <w:gridCol w:w="523"/>
        <w:gridCol w:w="720"/>
        <w:gridCol w:w="810"/>
        <w:gridCol w:w="900"/>
        <w:gridCol w:w="1590"/>
        <w:gridCol w:w="855"/>
        <w:gridCol w:w="1815"/>
        <w:gridCol w:w="825"/>
        <w:gridCol w:w="2964"/>
        <w:gridCol w:w="800"/>
      </w:tblGrid>
      <w:tr w14:paraId="05F2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2" w:type="dxa"/>
            <w:vAlign w:val="center"/>
          </w:tcPr>
          <w:p w14:paraId="5656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71" w:type="dxa"/>
            <w:vAlign w:val="center"/>
          </w:tcPr>
          <w:p w14:paraId="5A5D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523" w:type="dxa"/>
            <w:vAlign w:val="center"/>
          </w:tcPr>
          <w:p w14:paraId="1195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720" w:type="dxa"/>
            <w:vAlign w:val="center"/>
          </w:tcPr>
          <w:p w14:paraId="0C1E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810" w:type="dxa"/>
            <w:vAlign w:val="center"/>
          </w:tcPr>
          <w:p w14:paraId="0F6D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900" w:type="dxa"/>
            <w:vAlign w:val="center"/>
          </w:tcPr>
          <w:p w14:paraId="3B9A3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90" w:type="dxa"/>
            <w:vAlign w:val="center"/>
          </w:tcPr>
          <w:p w14:paraId="092B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55" w:type="dxa"/>
            <w:vAlign w:val="center"/>
          </w:tcPr>
          <w:p w14:paraId="6297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815" w:type="dxa"/>
            <w:vAlign w:val="center"/>
          </w:tcPr>
          <w:p w14:paraId="401FE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25" w:type="dxa"/>
            <w:vAlign w:val="center"/>
          </w:tcPr>
          <w:p w14:paraId="6CD5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964" w:type="dxa"/>
            <w:vAlign w:val="center"/>
          </w:tcPr>
          <w:p w14:paraId="6FC2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荣誉基础</w:t>
            </w:r>
          </w:p>
          <w:p w14:paraId="1BBA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（何年获何种荣誉）</w:t>
            </w:r>
          </w:p>
        </w:tc>
        <w:tc>
          <w:tcPr>
            <w:tcW w:w="800" w:type="dxa"/>
            <w:vAlign w:val="center"/>
          </w:tcPr>
          <w:p w14:paraId="6C88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D7A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23A8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1" w:type="dxa"/>
            <w:vAlign w:val="center"/>
          </w:tcPr>
          <w:p w14:paraId="2A2E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vAlign w:val="center"/>
          </w:tcPr>
          <w:p w14:paraId="6C7D3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6F6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4212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069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7D38F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271C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76D4C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4803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2632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5F4B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2D2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48EFA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71" w:type="dxa"/>
            <w:vAlign w:val="center"/>
          </w:tcPr>
          <w:p w14:paraId="23F3C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vAlign w:val="center"/>
          </w:tcPr>
          <w:p w14:paraId="444D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08AE4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E61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A52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10452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68D9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7239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0DB1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0E54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4229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B88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34E2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  <w:vAlign w:val="center"/>
          </w:tcPr>
          <w:p w14:paraId="4974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vAlign w:val="center"/>
          </w:tcPr>
          <w:p w14:paraId="6527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2FD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5D44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B70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4DD3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70F3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3345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2D59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7CCE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49B4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608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0533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71" w:type="dxa"/>
            <w:vAlign w:val="center"/>
          </w:tcPr>
          <w:p w14:paraId="1ABE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vAlign w:val="center"/>
          </w:tcPr>
          <w:p w14:paraId="09AF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5AD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B15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F3D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7DEC6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60B5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0714B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05EF7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5BEF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2DCE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315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5E6C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71" w:type="dxa"/>
            <w:vAlign w:val="center"/>
          </w:tcPr>
          <w:p w14:paraId="1E5F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vAlign w:val="center"/>
          </w:tcPr>
          <w:p w14:paraId="5A9D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293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B85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C05B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7CF0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379C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6B26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414C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73AA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79B8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E99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0473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71" w:type="dxa"/>
            <w:vAlign w:val="center"/>
          </w:tcPr>
          <w:p w14:paraId="48C4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vAlign w:val="center"/>
          </w:tcPr>
          <w:p w14:paraId="1750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4D6C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E00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100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4DA9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15B3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5F58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7827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3088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0BC7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407F9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填报单位联系人：                       联系电话：</w:t>
      </w:r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A8D2A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58760E"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58760E"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AB418"/>
    <w:multiLevelType w:val="multilevel"/>
    <w:tmpl w:val="22EAB41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TdhYWFmZDk5ODQ5N2JkYTc3NTFhZTM5YWY3NWYifQ=="/>
  </w:docVars>
  <w:rsids>
    <w:rsidRoot w:val="00172A27"/>
    <w:rsid w:val="004706A8"/>
    <w:rsid w:val="00B0507A"/>
    <w:rsid w:val="020F5B1A"/>
    <w:rsid w:val="025D5A94"/>
    <w:rsid w:val="02CA5622"/>
    <w:rsid w:val="03234368"/>
    <w:rsid w:val="03AE4D74"/>
    <w:rsid w:val="03B409DD"/>
    <w:rsid w:val="0422003D"/>
    <w:rsid w:val="04477C0E"/>
    <w:rsid w:val="0531301C"/>
    <w:rsid w:val="054022C8"/>
    <w:rsid w:val="05790131"/>
    <w:rsid w:val="05B214D0"/>
    <w:rsid w:val="05C142B3"/>
    <w:rsid w:val="05D4556D"/>
    <w:rsid w:val="062260D2"/>
    <w:rsid w:val="06B17456"/>
    <w:rsid w:val="06E92478"/>
    <w:rsid w:val="07470B5A"/>
    <w:rsid w:val="07783D1B"/>
    <w:rsid w:val="079A613C"/>
    <w:rsid w:val="07A2629D"/>
    <w:rsid w:val="07D70DF6"/>
    <w:rsid w:val="07E5743B"/>
    <w:rsid w:val="082A1811"/>
    <w:rsid w:val="082A74C0"/>
    <w:rsid w:val="082D7F6D"/>
    <w:rsid w:val="097862A6"/>
    <w:rsid w:val="09A03EDE"/>
    <w:rsid w:val="09A45050"/>
    <w:rsid w:val="09E76B80"/>
    <w:rsid w:val="0A310FDA"/>
    <w:rsid w:val="0A3D247F"/>
    <w:rsid w:val="0AD66B06"/>
    <w:rsid w:val="0B9D61FB"/>
    <w:rsid w:val="0BC70130"/>
    <w:rsid w:val="0CBE1877"/>
    <w:rsid w:val="0CC72B00"/>
    <w:rsid w:val="0D6F4ED1"/>
    <w:rsid w:val="0EAC711A"/>
    <w:rsid w:val="0F683AC1"/>
    <w:rsid w:val="0F721C45"/>
    <w:rsid w:val="10B56597"/>
    <w:rsid w:val="10B71B0D"/>
    <w:rsid w:val="10D202BB"/>
    <w:rsid w:val="10E03F78"/>
    <w:rsid w:val="11317333"/>
    <w:rsid w:val="11AC31FB"/>
    <w:rsid w:val="12EB59AA"/>
    <w:rsid w:val="13A445CA"/>
    <w:rsid w:val="140813E9"/>
    <w:rsid w:val="14A16D5C"/>
    <w:rsid w:val="14F86A89"/>
    <w:rsid w:val="151612A0"/>
    <w:rsid w:val="15E15291"/>
    <w:rsid w:val="16405974"/>
    <w:rsid w:val="16C3120C"/>
    <w:rsid w:val="1775635C"/>
    <w:rsid w:val="17BF775D"/>
    <w:rsid w:val="17D7320E"/>
    <w:rsid w:val="17EB65AF"/>
    <w:rsid w:val="17F30685"/>
    <w:rsid w:val="18672A5D"/>
    <w:rsid w:val="186A1692"/>
    <w:rsid w:val="18945DD5"/>
    <w:rsid w:val="18B90B18"/>
    <w:rsid w:val="18D25736"/>
    <w:rsid w:val="1934175D"/>
    <w:rsid w:val="19882298"/>
    <w:rsid w:val="19A53413"/>
    <w:rsid w:val="1A3A7A37"/>
    <w:rsid w:val="1B27238F"/>
    <w:rsid w:val="1B465C4C"/>
    <w:rsid w:val="1BC6318F"/>
    <w:rsid w:val="1C730FDE"/>
    <w:rsid w:val="1DD93937"/>
    <w:rsid w:val="1E375ABA"/>
    <w:rsid w:val="1EB874B9"/>
    <w:rsid w:val="1F725AC9"/>
    <w:rsid w:val="20A200E4"/>
    <w:rsid w:val="211A0BFC"/>
    <w:rsid w:val="21B523D7"/>
    <w:rsid w:val="220A6BC2"/>
    <w:rsid w:val="22C479E0"/>
    <w:rsid w:val="22D37516"/>
    <w:rsid w:val="23311E82"/>
    <w:rsid w:val="235D57B1"/>
    <w:rsid w:val="23A323EE"/>
    <w:rsid w:val="24EC77A9"/>
    <w:rsid w:val="24FF2735"/>
    <w:rsid w:val="25605752"/>
    <w:rsid w:val="25DA6FFE"/>
    <w:rsid w:val="25E025AD"/>
    <w:rsid w:val="26705BD1"/>
    <w:rsid w:val="26A65003"/>
    <w:rsid w:val="272C75B0"/>
    <w:rsid w:val="2739411D"/>
    <w:rsid w:val="282835C4"/>
    <w:rsid w:val="28F6721F"/>
    <w:rsid w:val="29171F21"/>
    <w:rsid w:val="291D5004"/>
    <w:rsid w:val="29E1696D"/>
    <w:rsid w:val="2A416215"/>
    <w:rsid w:val="2A692D26"/>
    <w:rsid w:val="2AC66665"/>
    <w:rsid w:val="2AED28A3"/>
    <w:rsid w:val="2C0F4822"/>
    <w:rsid w:val="2CB7420D"/>
    <w:rsid w:val="2CB852EF"/>
    <w:rsid w:val="2CDE56D4"/>
    <w:rsid w:val="2D051093"/>
    <w:rsid w:val="2D3740A6"/>
    <w:rsid w:val="2DB7876F"/>
    <w:rsid w:val="2DB94CBF"/>
    <w:rsid w:val="2DC56544"/>
    <w:rsid w:val="2E7C01C6"/>
    <w:rsid w:val="2E7D1716"/>
    <w:rsid w:val="2EE16C41"/>
    <w:rsid w:val="2F191E58"/>
    <w:rsid w:val="2F207631"/>
    <w:rsid w:val="2F396C5F"/>
    <w:rsid w:val="2FBB4D1E"/>
    <w:rsid w:val="2FFA05A5"/>
    <w:rsid w:val="301C6B37"/>
    <w:rsid w:val="305D5885"/>
    <w:rsid w:val="307647C8"/>
    <w:rsid w:val="312A2A77"/>
    <w:rsid w:val="31650EAE"/>
    <w:rsid w:val="317A35FF"/>
    <w:rsid w:val="31B91F66"/>
    <w:rsid w:val="33080601"/>
    <w:rsid w:val="33956B43"/>
    <w:rsid w:val="33FAA794"/>
    <w:rsid w:val="341407C2"/>
    <w:rsid w:val="346D23C6"/>
    <w:rsid w:val="34E64CC4"/>
    <w:rsid w:val="350C2FB7"/>
    <w:rsid w:val="352551C7"/>
    <w:rsid w:val="36662B41"/>
    <w:rsid w:val="367A1886"/>
    <w:rsid w:val="37272C99"/>
    <w:rsid w:val="377F13AF"/>
    <w:rsid w:val="378571E0"/>
    <w:rsid w:val="37881557"/>
    <w:rsid w:val="37BC7F18"/>
    <w:rsid w:val="37DC249C"/>
    <w:rsid w:val="38A30D5C"/>
    <w:rsid w:val="39231E38"/>
    <w:rsid w:val="393D0092"/>
    <w:rsid w:val="39896AE8"/>
    <w:rsid w:val="39C1270B"/>
    <w:rsid w:val="39CD7B28"/>
    <w:rsid w:val="3A255EE2"/>
    <w:rsid w:val="3AC57590"/>
    <w:rsid w:val="3B574078"/>
    <w:rsid w:val="3B8A12B7"/>
    <w:rsid w:val="3B8E176F"/>
    <w:rsid w:val="3CD21C22"/>
    <w:rsid w:val="3CD35283"/>
    <w:rsid w:val="3D483969"/>
    <w:rsid w:val="3DDE1E1A"/>
    <w:rsid w:val="3E9E1A93"/>
    <w:rsid w:val="3EE651E8"/>
    <w:rsid w:val="3EF06066"/>
    <w:rsid w:val="3F1E4982"/>
    <w:rsid w:val="3FD34171"/>
    <w:rsid w:val="3FF7EE5F"/>
    <w:rsid w:val="40E01FB9"/>
    <w:rsid w:val="40F942DC"/>
    <w:rsid w:val="410F655E"/>
    <w:rsid w:val="4117383C"/>
    <w:rsid w:val="415820B8"/>
    <w:rsid w:val="41FA5F75"/>
    <w:rsid w:val="421E489C"/>
    <w:rsid w:val="42B032DA"/>
    <w:rsid w:val="42C21CB9"/>
    <w:rsid w:val="45627833"/>
    <w:rsid w:val="459E05CA"/>
    <w:rsid w:val="460F09EE"/>
    <w:rsid w:val="46BB51AC"/>
    <w:rsid w:val="46C9443C"/>
    <w:rsid w:val="471274C2"/>
    <w:rsid w:val="479E314C"/>
    <w:rsid w:val="49012E7D"/>
    <w:rsid w:val="494E3120"/>
    <w:rsid w:val="499D402F"/>
    <w:rsid w:val="49D64DEF"/>
    <w:rsid w:val="4A2B43F6"/>
    <w:rsid w:val="4A44047A"/>
    <w:rsid w:val="4A631DE2"/>
    <w:rsid w:val="4A716DB8"/>
    <w:rsid w:val="4AE47571"/>
    <w:rsid w:val="4B7F49FA"/>
    <w:rsid w:val="4BBA0128"/>
    <w:rsid w:val="4C333D1B"/>
    <w:rsid w:val="4C3372C0"/>
    <w:rsid w:val="4C426A60"/>
    <w:rsid w:val="4C886AB9"/>
    <w:rsid w:val="4CE11BC1"/>
    <w:rsid w:val="4D0A29E9"/>
    <w:rsid w:val="4D150064"/>
    <w:rsid w:val="4DC0047B"/>
    <w:rsid w:val="4EEE4370"/>
    <w:rsid w:val="4EFD290E"/>
    <w:rsid w:val="50002C9D"/>
    <w:rsid w:val="500061E1"/>
    <w:rsid w:val="50232137"/>
    <w:rsid w:val="51E94741"/>
    <w:rsid w:val="529E1BE0"/>
    <w:rsid w:val="52E8610E"/>
    <w:rsid w:val="52F67C97"/>
    <w:rsid w:val="52FD2657"/>
    <w:rsid w:val="533C0389"/>
    <w:rsid w:val="537A08C9"/>
    <w:rsid w:val="53B07282"/>
    <w:rsid w:val="53D62631"/>
    <w:rsid w:val="53DF5D20"/>
    <w:rsid w:val="541D3002"/>
    <w:rsid w:val="54484C66"/>
    <w:rsid w:val="545E3D46"/>
    <w:rsid w:val="54E577FA"/>
    <w:rsid w:val="55936085"/>
    <w:rsid w:val="559C2557"/>
    <w:rsid w:val="563C7CAB"/>
    <w:rsid w:val="56C84765"/>
    <w:rsid w:val="56F50029"/>
    <w:rsid w:val="57D75939"/>
    <w:rsid w:val="57E736D6"/>
    <w:rsid w:val="59205A6E"/>
    <w:rsid w:val="59653481"/>
    <w:rsid w:val="59AC4596"/>
    <w:rsid w:val="59E81837"/>
    <w:rsid w:val="5AFD1D4D"/>
    <w:rsid w:val="5B207EC6"/>
    <w:rsid w:val="5C07081F"/>
    <w:rsid w:val="5C8F2267"/>
    <w:rsid w:val="5CD10856"/>
    <w:rsid w:val="5D2A2868"/>
    <w:rsid w:val="5D311666"/>
    <w:rsid w:val="5D3B7AEA"/>
    <w:rsid w:val="5DD86790"/>
    <w:rsid w:val="5E784F54"/>
    <w:rsid w:val="5EA01C86"/>
    <w:rsid w:val="5EFFC1A6"/>
    <w:rsid w:val="5F57C90E"/>
    <w:rsid w:val="5F681F1D"/>
    <w:rsid w:val="5F8605F5"/>
    <w:rsid w:val="5FF82344"/>
    <w:rsid w:val="600B38B6"/>
    <w:rsid w:val="60D45F50"/>
    <w:rsid w:val="60F74739"/>
    <w:rsid w:val="611D2893"/>
    <w:rsid w:val="61B256D1"/>
    <w:rsid w:val="61DB68A6"/>
    <w:rsid w:val="623E0D13"/>
    <w:rsid w:val="62410763"/>
    <w:rsid w:val="62913BF1"/>
    <w:rsid w:val="62966B65"/>
    <w:rsid w:val="62D376AD"/>
    <w:rsid w:val="632779F9"/>
    <w:rsid w:val="63803610"/>
    <w:rsid w:val="63FE4DE9"/>
    <w:rsid w:val="63FF5B17"/>
    <w:rsid w:val="64BF015A"/>
    <w:rsid w:val="66E42434"/>
    <w:rsid w:val="67562ECD"/>
    <w:rsid w:val="675C0743"/>
    <w:rsid w:val="67683120"/>
    <w:rsid w:val="67D47815"/>
    <w:rsid w:val="67D916FC"/>
    <w:rsid w:val="683C3F47"/>
    <w:rsid w:val="68702B49"/>
    <w:rsid w:val="6906647D"/>
    <w:rsid w:val="69902692"/>
    <w:rsid w:val="69C86DC3"/>
    <w:rsid w:val="69E403F2"/>
    <w:rsid w:val="6A7E6664"/>
    <w:rsid w:val="6AC96AD8"/>
    <w:rsid w:val="6ADC275D"/>
    <w:rsid w:val="6BF98092"/>
    <w:rsid w:val="6C2732AF"/>
    <w:rsid w:val="6D0A2E73"/>
    <w:rsid w:val="6E1A5EEB"/>
    <w:rsid w:val="6E624FA8"/>
    <w:rsid w:val="6EC973A7"/>
    <w:rsid w:val="6EFC1D31"/>
    <w:rsid w:val="6F573283"/>
    <w:rsid w:val="6F627194"/>
    <w:rsid w:val="6FBD7F5F"/>
    <w:rsid w:val="6FC67279"/>
    <w:rsid w:val="6FFED7A1"/>
    <w:rsid w:val="70DF5DB7"/>
    <w:rsid w:val="70ED1C4A"/>
    <w:rsid w:val="71DE1BCB"/>
    <w:rsid w:val="71EA1E10"/>
    <w:rsid w:val="72054D57"/>
    <w:rsid w:val="7285384A"/>
    <w:rsid w:val="72C6338C"/>
    <w:rsid w:val="731C7466"/>
    <w:rsid w:val="735A7977"/>
    <w:rsid w:val="73D14575"/>
    <w:rsid w:val="745321C8"/>
    <w:rsid w:val="754A0C0F"/>
    <w:rsid w:val="75546838"/>
    <w:rsid w:val="759E3B4B"/>
    <w:rsid w:val="75FECDA1"/>
    <w:rsid w:val="768D272D"/>
    <w:rsid w:val="76CE66B2"/>
    <w:rsid w:val="76D81645"/>
    <w:rsid w:val="76E557A9"/>
    <w:rsid w:val="76EF1E51"/>
    <w:rsid w:val="775F5801"/>
    <w:rsid w:val="776F9FE0"/>
    <w:rsid w:val="77735918"/>
    <w:rsid w:val="77D3210D"/>
    <w:rsid w:val="78630CAC"/>
    <w:rsid w:val="786D6DC2"/>
    <w:rsid w:val="78E977D3"/>
    <w:rsid w:val="79725A1A"/>
    <w:rsid w:val="79BFBA62"/>
    <w:rsid w:val="79D634D8"/>
    <w:rsid w:val="7A3745F0"/>
    <w:rsid w:val="7A603AC5"/>
    <w:rsid w:val="7AD41DBD"/>
    <w:rsid w:val="7AFD0456"/>
    <w:rsid w:val="7B446F42"/>
    <w:rsid w:val="7BD363A4"/>
    <w:rsid w:val="7BFC70B3"/>
    <w:rsid w:val="7C3FB473"/>
    <w:rsid w:val="7CFC2C00"/>
    <w:rsid w:val="7D1C1DDD"/>
    <w:rsid w:val="7D5F3004"/>
    <w:rsid w:val="7D9121E7"/>
    <w:rsid w:val="7D93607C"/>
    <w:rsid w:val="7E0473AC"/>
    <w:rsid w:val="7E2C3104"/>
    <w:rsid w:val="7E795219"/>
    <w:rsid w:val="7EA33038"/>
    <w:rsid w:val="7EBE700C"/>
    <w:rsid w:val="7EF030BD"/>
    <w:rsid w:val="7F21759B"/>
    <w:rsid w:val="7F5C7722"/>
    <w:rsid w:val="7F716DF0"/>
    <w:rsid w:val="7F7F2769"/>
    <w:rsid w:val="7FBFB64B"/>
    <w:rsid w:val="7FDF386C"/>
    <w:rsid w:val="7FF7460D"/>
    <w:rsid w:val="7FFF7383"/>
    <w:rsid w:val="8BD71648"/>
    <w:rsid w:val="8BF3AFCC"/>
    <w:rsid w:val="91FB27F8"/>
    <w:rsid w:val="97672894"/>
    <w:rsid w:val="9BDFE745"/>
    <w:rsid w:val="9EDD1F6E"/>
    <w:rsid w:val="AE9F5622"/>
    <w:rsid w:val="AFDF87AE"/>
    <w:rsid w:val="AFFC3852"/>
    <w:rsid w:val="B1FF4A9E"/>
    <w:rsid w:val="B77F7A2E"/>
    <w:rsid w:val="B7FFC7DC"/>
    <w:rsid w:val="B95F2660"/>
    <w:rsid w:val="CCEFD5D9"/>
    <w:rsid w:val="D7FC73A3"/>
    <w:rsid w:val="D8FD2354"/>
    <w:rsid w:val="D9FFFFDE"/>
    <w:rsid w:val="DB675460"/>
    <w:rsid w:val="DBF726B2"/>
    <w:rsid w:val="DFB53C9B"/>
    <w:rsid w:val="DFDB696F"/>
    <w:rsid w:val="E9FE638E"/>
    <w:rsid w:val="EDAF9AEA"/>
    <w:rsid w:val="EEDF2E95"/>
    <w:rsid w:val="EEF765D9"/>
    <w:rsid w:val="EEFC4E28"/>
    <w:rsid w:val="EFFEAA51"/>
    <w:rsid w:val="F1FBF70C"/>
    <w:rsid w:val="F36E1E78"/>
    <w:rsid w:val="F4EF3365"/>
    <w:rsid w:val="F6FFAA72"/>
    <w:rsid w:val="F7DBD64E"/>
    <w:rsid w:val="FAFF3CFE"/>
    <w:rsid w:val="FB33A7E4"/>
    <w:rsid w:val="FBBE34C3"/>
    <w:rsid w:val="FDAD2829"/>
    <w:rsid w:val="FDB730A9"/>
    <w:rsid w:val="FDBF0CCF"/>
    <w:rsid w:val="FDFB4041"/>
    <w:rsid w:val="FEA21B2E"/>
    <w:rsid w:val="FEC9B6F2"/>
    <w:rsid w:val="FECF4E6C"/>
    <w:rsid w:val="FF6DF101"/>
    <w:rsid w:val="FF9DB3CB"/>
    <w:rsid w:val="FFA7DFD8"/>
    <w:rsid w:val="FFD51EF7"/>
    <w:rsid w:val="FFED7437"/>
    <w:rsid w:val="FFFFB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firstLine="880" w:firstLineChars="200"/>
      <w:outlineLvl w:val="0"/>
    </w:pPr>
    <w:rPr>
      <w:rFonts w:ascii="黑体" w:hAnsi="黑体" w:eastAsia="黑体" w:cs="黑体"/>
      <w:kern w:val="44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firstLine="880" w:firstLineChars="200"/>
      <w:outlineLvl w:val="1"/>
    </w:pPr>
    <w:rPr>
      <w:rFonts w:ascii="楷体" w:hAnsi="楷体" w:eastAsia="楷体" w:cs="楷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left="0" w:firstLine="880" w:firstLineChars="200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1"/>
      </w:numPr>
      <w:tabs>
        <w:tab w:val="left" w:pos="0"/>
        <w:tab w:val="left" w:pos="420"/>
      </w:tabs>
      <w:spacing w:beforeLines="0" w:beforeAutospacing="0" w:afterLines="0" w:afterAutospacing="0" w:line="600" w:lineRule="exact"/>
      <w:ind w:left="0" w:firstLine="402" w:firstLineChars="0"/>
      <w:outlineLvl w:val="3"/>
    </w:pPr>
    <w:rPr>
      <w:b/>
      <w:kern w:val="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1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正文首行缩进 21"/>
    <w:basedOn w:val="20"/>
    <w:qFormat/>
    <w:uiPriority w:val="0"/>
    <w:pPr>
      <w:ind w:left="420" w:leftChars="200" w:firstLine="420"/>
    </w:pPr>
    <w:rPr>
      <w:rFonts w:ascii="Times New Roman" w:hAnsi="Times New Roman" w:eastAsia="宋体" w:cs="Times New Roman"/>
      <w:sz w:val="21"/>
      <w:szCs w:val="20"/>
    </w:rPr>
  </w:style>
  <w:style w:type="paragraph" w:customStyle="1" w:styleId="20">
    <w:name w:val="正文文本缩进1"/>
    <w:basedOn w:val="1"/>
    <w:qFormat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21">
    <w:name w:val="题目"/>
    <w:basedOn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22">
    <w:name w:val="标题 2 Char"/>
    <w:link w:val="4"/>
    <w:qFormat/>
    <w:uiPriority w:val="0"/>
    <w:rPr>
      <w:rFonts w:ascii="楷体" w:hAnsi="楷体" w:eastAsia="楷体" w:cs="楷体"/>
      <w:b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Pages>1</Pages>
  <Words>7971</Words>
  <Characters>8407</Characters>
  <Lines>1</Lines>
  <Paragraphs>1</Paragraphs>
  <TotalTime>0</TotalTime>
  <ScaleCrop>false</ScaleCrop>
  <LinksUpToDate>false</LinksUpToDate>
  <CharactersWithSpaces>9656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2023-11-25T22:55:00Z</dcterms:created>
  <dc:creator>So far away</dc:creator>
  <cp:lastModifiedBy>Administrator</cp:lastModifiedBy>
  <cp:lastPrinted>2026-01-17T16:23:00Z</cp:lastPrinted>
  <dcterms:modified xsi:type="dcterms:W3CDTF">2026-01-14T10:03:04Z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4F94D4B505B34A64A18AE2098D162C21_13</vt:lpwstr>
  </property>
  <property fmtid="{D5CDD505-2E9C-101B-9397-08002B2CF9AE}" pid="4" name="KSOTemplateDocerSaveRecord">
    <vt:lpwstr>eyJoZGlkIjoiODJlNjcwM2VmMGY2YTA5NThkNTU0ZDQ5MjIxNTJlZGMifQ==</vt:lpwstr>
  </property>
</Properties>
</file>