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83" w:type="dxa"/>
        <w:tblInd w:w="91" w:type="dxa"/>
        <w:tblLook w:val="00A0"/>
      </w:tblPr>
      <w:tblGrid>
        <w:gridCol w:w="703"/>
        <w:gridCol w:w="2605"/>
        <w:gridCol w:w="1293"/>
        <w:gridCol w:w="1116"/>
        <w:gridCol w:w="1278"/>
        <w:gridCol w:w="1219"/>
        <w:gridCol w:w="1278"/>
        <w:gridCol w:w="1383"/>
        <w:gridCol w:w="1475"/>
        <w:gridCol w:w="1833"/>
      </w:tblGrid>
      <w:tr w:rsidR="00D747D5">
        <w:trPr>
          <w:trHeight w:val="452"/>
        </w:trPr>
        <w:tc>
          <w:tcPr>
            <w:tcW w:w="1418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47D5" w:rsidRPr="002A3457" w:rsidRDefault="00D747D5">
            <w:pPr>
              <w:widowControl/>
              <w:jc w:val="left"/>
              <w:textAlignment w:val="bottom"/>
              <w:rPr>
                <w:rFonts w:ascii="黑体" w:eastAsia="黑体" w:hAnsi="仿宋" w:cs="仿宋"/>
                <w:color w:val="000000"/>
                <w:sz w:val="28"/>
                <w:szCs w:val="28"/>
              </w:rPr>
            </w:pPr>
            <w:r w:rsidRPr="002A3457">
              <w:rPr>
                <w:rFonts w:ascii="黑体" w:eastAsia="黑体" w:hAnsi="仿宋_GB2312" w:cs="仿宋_GB2312" w:hint="eastAsia"/>
                <w:color w:val="000000"/>
                <w:kern w:val="0"/>
                <w:sz w:val="28"/>
                <w:szCs w:val="28"/>
              </w:rPr>
              <w:t>附件</w:t>
            </w:r>
            <w:r w:rsidRPr="002A3457">
              <w:rPr>
                <w:rFonts w:ascii="黑体" w:eastAsia="黑体" w:hAnsi="仿宋_GB2312" w:cs="仿宋_GB2312"/>
                <w:color w:val="000000"/>
                <w:kern w:val="0"/>
                <w:sz w:val="28"/>
                <w:szCs w:val="28"/>
              </w:rPr>
              <w:t>3</w:t>
            </w:r>
            <w:r w:rsidRPr="002A3457">
              <w:rPr>
                <w:rFonts w:ascii="黑体" w:eastAsia="黑体" w:hAnsi="仿宋_GB2312" w:cs="仿宋_GB2312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D747D5">
        <w:trPr>
          <w:trHeight w:val="603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47D5" w:rsidRDefault="00D747D5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长治市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4"/>
                <w:szCs w:val="44"/>
              </w:rPr>
              <w:t>2023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年民办培训学校年检评估汇总表</w:t>
            </w:r>
          </w:p>
        </w:tc>
      </w:tr>
      <w:tr w:rsidR="00D747D5">
        <w:trPr>
          <w:trHeight w:val="412"/>
        </w:trPr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D747D5" w:rsidRDefault="00D747D5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填表单位（盖章）：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填表时间：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D747D5">
        <w:trPr>
          <w:trHeight w:val="7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D5" w:rsidRDefault="00D747D5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D5" w:rsidRDefault="00D747D5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培训学校名称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D5" w:rsidRDefault="00D747D5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D5" w:rsidRDefault="00D747D5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D5" w:rsidRDefault="00D747D5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开设工种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D5" w:rsidRDefault="00D747D5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教职工数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D5" w:rsidRDefault="00D747D5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设立审批</w:t>
            </w:r>
            <w:r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文号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D5" w:rsidRDefault="00D747D5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是否建设党支部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D5" w:rsidRDefault="00D747D5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4"/>
              </w:rPr>
            </w:pPr>
            <w:r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  <w:t>202</w:t>
            </w:r>
            <w:bookmarkStart w:id="0" w:name="_GoBack"/>
            <w:bookmarkEnd w:id="0"/>
            <w:r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  <w:t>3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年检是否合格</w:t>
            </w:r>
            <w:r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D5" w:rsidRDefault="00D747D5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联系电话</w:t>
            </w:r>
          </w:p>
        </w:tc>
      </w:tr>
      <w:tr w:rsidR="00D747D5">
        <w:trPr>
          <w:trHeight w:val="5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47D5">
        <w:trPr>
          <w:trHeight w:val="5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47D5">
        <w:trPr>
          <w:trHeight w:val="5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47D5">
        <w:trPr>
          <w:trHeight w:val="5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47D5">
        <w:trPr>
          <w:trHeight w:val="5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47D5">
        <w:trPr>
          <w:trHeight w:val="5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47D5">
        <w:trPr>
          <w:trHeight w:val="5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47D5">
        <w:trPr>
          <w:trHeight w:val="5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47D5" w:rsidRDefault="00D747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47D5">
        <w:trPr>
          <w:trHeight w:val="405"/>
        </w:trPr>
        <w:tc>
          <w:tcPr>
            <w:tcW w:w="0" w:type="auto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D747D5" w:rsidRDefault="00D747D5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填表人：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 xml:space="preserve">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联系电话：</w:t>
            </w:r>
          </w:p>
        </w:tc>
      </w:tr>
    </w:tbl>
    <w:p w:rsidR="00D747D5" w:rsidRDefault="00D747D5"/>
    <w:sectPr w:rsidR="00D747D5" w:rsidSect="00F03B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I1MTVlYTRmNDU5OWE0YTVmNGFkNTJjZDUxZTQ2MmYifQ=="/>
  </w:docVars>
  <w:rsids>
    <w:rsidRoot w:val="001B1682"/>
    <w:rsid w:val="001B1682"/>
    <w:rsid w:val="002A3457"/>
    <w:rsid w:val="0036528A"/>
    <w:rsid w:val="003E6775"/>
    <w:rsid w:val="005565F7"/>
    <w:rsid w:val="005609FD"/>
    <w:rsid w:val="00AA3AC1"/>
    <w:rsid w:val="00D747D5"/>
    <w:rsid w:val="00F03BAA"/>
    <w:rsid w:val="00F20D27"/>
    <w:rsid w:val="00FA6C6C"/>
    <w:rsid w:val="34DD6037"/>
    <w:rsid w:val="50836D3A"/>
    <w:rsid w:val="6FFEA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BA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F03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03BAA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F03B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03B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49</Words>
  <Characters>284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</cp:revision>
  <cp:lastPrinted>2008-05-23T23:06:00Z</cp:lastPrinted>
  <dcterms:created xsi:type="dcterms:W3CDTF">2022-03-08T17:39:00Z</dcterms:created>
  <dcterms:modified xsi:type="dcterms:W3CDTF">2008-05-23T23:06:00Z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E03ED2B9A76F42F68D1A418B1F7E6F4C</vt:lpwstr>
  </property>
</Properties>
</file>